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7E994076" w:rsidR="00B65EE2" w:rsidRPr="0019252A" w:rsidRDefault="001A0752" w:rsidP="00B65EE2">
            <w:pPr>
              <w:pStyle w:val="Paragraphbody"/>
              <w:rPr>
                <w:color w:val="FFFFFF" w:themeColor="background2"/>
                <w:sz w:val="20"/>
                <w:szCs w:val="20"/>
              </w:rPr>
            </w:pPr>
            <w:r>
              <w:rPr>
                <w:color w:val="FFFFFF" w:themeColor="background2"/>
                <w:sz w:val="20"/>
                <w:szCs w:val="20"/>
              </w:rPr>
              <w:t>Line Mechanic</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77777777" w:rsidR="00B65EE2" w:rsidRPr="00771933" w:rsidRDefault="00B65EE2" w:rsidP="00B65EE2">
            <w:pPr>
              <w:rPr>
                <w:rFonts w:cs="Open Sans"/>
                <w:sz w:val="20"/>
                <w:szCs w:val="20"/>
              </w:rPr>
            </w:pPr>
            <w:r>
              <w:rPr>
                <w:rFonts w:cs="Open Sans"/>
                <w:sz w:val="20"/>
                <w:szCs w:val="20"/>
              </w:rPr>
              <w:t xml:space="preserve">City, Region </w:t>
            </w:r>
            <w:r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77777777" w:rsidR="00B65EE2" w:rsidRPr="00771933" w:rsidRDefault="00B65EE2" w:rsidP="00B65EE2">
            <w:pPr>
              <w:rPr>
                <w:rFonts w:cs="Open Sans"/>
                <w:sz w:val="20"/>
                <w:szCs w:val="20"/>
              </w:rPr>
            </w:pPr>
            <w:r>
              <w:rPr>
                <w:rFonts w:cs="Open Sans"/>
                <w:sz w:val="20"/>
                <w:szCs w:val="20"/>
              </w:rPr>
              <w:t xml:space="preserve">Month, </w:t>
            </w:r>
            <w:r w:rsidRPr="00771933">
              <w:rPr>
                <w:rFonts w:cs="Open Sans"/>
                <w:sz w:val="20"/>
                <w:szCs w:val="20"/>
              </w:rPr>
              <w:t>2025</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77777777" w:rsidR="00B65EE2" w:rsidRPr="00771933" w:rsidRDefault="00B65EE2" w:rsidP="00B65EE2">
            <w:pPr>
              <w:pStyle w:val="Paragraphbody"/>
              <w:rPr>
                <w:sz w:val="20"/>
                <w:szCs w:val="20"/>
              </w:rPr>
            </w:pPr>
            <w:r w:rsidRPr="00771933">
              <w:rPr>
                <w:sz w:val="20"/>
                <w:szCs w:val="20"/>
              </w:rPr>
              <w:t>Name or To Be Confirmed</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7777777" w:rsidR="00B65EE2" w:rsidRPr="00771933" w:rsidRDefault="00B65EE2" w:rsidP="00B65EE2">
            <w:pPr>
              <w:pStyle w:val="Paragraphbody"/>
              <w:rPr>
                <w:sz w:val="20"/>
                <w:szCs w:val="20"/>
              </w:rPr>
            </w:pPr>
            <w:r w:rsidRPr="00771933">
              <w:rPr>
                <w:sz w:val="20"/>
                <w:szCs w:val="20"/>
              </w:rPr>
              <w:t>[Department or Division]</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77777777" w:rsidR="00B65EE2" w:rsidRPr="00771933" w:rsidRDefault="00B65EE2" w:rsidP="00B65EE2">
            <w:pPr>
              <w:pStyle w:val="Paragraphbody"/>
              <w:rPr>
                <w:sz w:val="20"/>
                <w:szCs w:val="20"/>
              </w:rPr>
            </w:pPr>
            <w:proofErr w:type="spellStart"/>
            <w:r>
              <w:rPr>
                <w:sz w:val="20"/>
                <w:szCs w:val="20"/>
              </w:rPr>
              <w:t>Firstname</w:t>
            </w:r>
            <w:proofErr w:type="spellEnd"/>
            <w:r>
              <w:rPr>
                <w:sz w:val="20"/>
                <w:szCs w:val="20"/>
              </w:rPr>
              <w:t xml:space="preserve"> Lastname</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7777777" w:rsidR="00B65EE2" w:rsidRPr="00771933" w:rsidRDefault="00B65EE2" w:rsidP="00B65EE2">
            <w:pPr>
              <w:pStyle w:val="Paragraphbody"/>
              <w:rPr>
                <w:sz w:val="20"/>
                <w:szCs w:val="20"/>
              </w:rPr>
            </w:pPr>
            <w:r>
              <w:rPr>
                <w:sz w:val="20"/>
                <w:szCs w:val="20"/>
              </w:rPr>
              <w:t>Month,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7777777" w:rsidR="00B65EE2" w:rsidRDefault="00B65EE2" w:rsidP="00B65EE2">
            <w:pPr>
              <w:pStyle w:val="Paragraphbody"/>
              <w:rPr>
                <w:sz w:val="20"/>
                <w:szCs w:val="20"/>
              </w:rPr>
            </w:pPr>
            <w:r>
              <w:rPr>
                <w:sz w:val="20"/>
                <w:szCs w:val="20"/>
              </w:rPr>
              <w:t>Month,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50A4747" w:rsidR="00B65EE2" w:rsidRPr="00FC17DE" w:rsidRDefault="00B65EE2" w:rsidP="00B65EE2">
            <w:pPr>
              <w:rPr>
                <w:rFonts w:cs="Open Sans"/>
                <w:szCs w:val="18"/>
              </w:rPr>
            </w:pPr>
            <w:r>
              <w:rPr>
                <w:rFonts w:cs="Open Sans"/>
                <w:sz w:val="20"/>
                <w:szCs w:val="20"/>
              </w:rPr>
              <w:br/>
            </w:r>
            <w:r w:rsidRPr="004D3AE3">
              <w:rPr>
                <w:rFonts w:cs="Open Sans"/>
                <w:sz w:val="20"/>
                <w:szCs w:val="20"/>
              </w:rPr>
              <w:t xml:space="preserve">To </w:t>
            </w:r>
            <w:r w:rsidR="001A0752">
              <w:rPr>
                <w:rFonts w:cs="Open Sans"/>
                <w:sz w:val="20"/>
                <w:szCs w:val="20"/>
              </w:rPr>
              <w:t xml:space="preserve">install, maintain, and repair electrical power systems, including overhead and underground power lines.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2B35CA8E">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43B7DE62" w:rsidR="00C5736F" w:rsidRPr="00E81730"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1A0752">
        <w:t xml:space="preserve">The role of Line Mechanic at McKay Electrical Ltd., plays a crucial role in installing, maintaining, and repairing electrical power systems, including overhead and underground power lines. This role is crucial for ensuring the safe and reliable distribution of electricity to homes, businesses, and other facilities. </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348D1422" w:rsidR="00C5736F" w:rsidRPr="00ED682F" w:rsidRDefault="001A0752" w:rsidP="00C5736F">
      <w:pPr>
        <w:pStyle w:val="Subheading"/>
      </w:pPr>
      <w:r>
        <w:t>Installation and Maintenance</w:t>
      </w:r>
      <w:r w:rsidR="00C5736F" w:rsidRPr="00ED682F">
        <w:t xml:space="preserve"> </w:t>
      </w:r>
    </w:p>
    <w:p w14:paraId="160E73EB" w14:textId="6DD98CC7" w:rsidR="00C5736F" w:rsidRPr="001A0752" w:rsidRDefault="001A0752" w:rsidP="001A0752">
      <w:pPr>
        <w:pStyle w:val="ListParagraph"/>
        <w:numPr>
          <w:ilvl w:val="1"/>
          <w:numId w:val="8"/>
        </w:numPr>
        <w:rPr>
          <w:rFonts w:ascii="Open Sans" w:hAnsi="Open Sans" w:cs="Open Sans"/>
          <w:sz w:val="18"/>
          <w:szCs w:val="18"/>
        </w:rPr>
      </w:pPr>
      <w:r w:rsidRPr="001A0752">
        <w:rPr>
          <w:rFonts w:ascii="Open Sans" w:hAnsi="Open Sans" w:cs="Open Sans"/>
          <w:sz w:val="18"/>
          <w:szCs w:val="18"/>
        </w:rPr>
        <w:t xml:space="preserve">Install, repair, and maintain overhead and underground power lines. </w:t>
      </w:r>
    </w:p>
    <w:p w14:paraId="21283C60" w14:textId="2BD6326D" w:rsidR="001A0752" w:rsidRPr="001A0752" w:rsidRDefault="001A0752" w:rsidP="001A0752">
      <w:pPr>
        <w:pStyle w:val="ListParagraph"/>
        <w:numPr>
          <w:ilvl w:val="1"/>
          <w:numId w:val="8"/>
        </w:numPr>
        <w:rPr>
          <w:rFonts w:ascii="Open Sans" w:hAnsi="Open Sans" w:cs="Open Sans"/>
          <w:sz w:val="18"/>
          <w:szCs w:val="18"/>
        </w:rPr>
      </w:pPr>
      <w:r w:rsidRPr="001A0752">
        <w:rPr>
          <w:rFonts w:ascii="Open Sans" w:hAnsi="Open Sans" w:cs="Open Sans"/>
          <w:sz w:val="18"/>
          <w:szCs w:val="18"/>
        </w:rPr>
        <w:t xml:space="preserve">Inspect and test power lines and equipment to ensure compliance with safety standards. </w:t>
      </w:r>
    </w:p>
    <w:p w14:paraId="2A90B9DB" w14:textId="4660F95A" w:rsidR="001A0752" w:rsidRDefault="001A0752" w:rsidP="001A0752">
      <w:pPr>
        <w:pStyle w:val="ListParagraph"/>
        <w:numPr>
          <w:ilvl w:val="1"/>
          <w:numId w:val="8"/>
        </w:numPr>
        <w:rPr>
          <w:rFonts w:ascii="Open Sans" w:hAnsi="Open Sans" w:cs="Open Sans"/>
          <w:sz w:val="18"/>
          <w:szCs w:val="18"/>
        </w:rPr>
      </w:pPr>
      <w:r w:rsidRPr="001A0752">
        <w:rPr>
          <w:rFonts w:ascii="Open Sans" w:hAnsi="Open Sans" w:cs="Open Sans"/>
          <w:sz w:val="18"/>
          <w:szCs w:val="18"/>
        </w:rPr>
        <w:t xml:space="preserve">Replace or repair defective components, such as insulators, transformers, and switches. </w:t>
      </w:r>
    </w:p>
    <w:p w14:paraId="7E18B0CF" w14:textId="77777777" w:rsidR="001A0752" w:rsidRPr="001A0752" w:rsidRDefault="001A0752" w:rsidP="001A0752">
      <w:pPr>
        <w:pStyle w:val="ListParagraph"/>
        <w:ind w:left="1440"/>
        <w:rPr>
          <w:rFonts w:ascii="Open Sans" w:hAnsi="Open Sans" w:cs="Open Sans"/>
          <w:sz w:val="18"/>
          <w:szCs w:val="18"/>
        </w:rPr>
      </w:pPr>
    </w:p>
    <w:p w14:paraId="4D6908CA" w14:textId="6A8128C8" w:rsidR="001A0752" w:rsidRPr="00ED682F" w:rsidRDefault="001A0752" w:rsidP="001A0752">
      <w:pPr>
        <w:pStyle w:val="Subheading"/>
      </w:pPr>
      <w:r>
        <w:t>Troubleshooting</w:t>
      </w:r>
    </w:p>
    <w:p w14:paraId="51830FD6" w14:textId="4ECA7F94"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Diagnose and troubleshoot electrical issues in power distribution systems. </w:t>
      </w:r>
    </w:p>
    <w:p w14:paraId="180686AB" w14:textId="213E3A1F" w:rsidR="001A0752" w:rsidRPr="001A0752" w:rsidRDefault="001A0752" w:rsidP="00C5736F">
      <w:pPr>
        <w:pStyle w:val="ListParagraph"/>
        <w:numPr>
          <w:ilvl w:val="1"/>
          <w:numId w:val="8"/>
        </w:numPr>
        <w:rPr>
          <w:rFonts w:ascii="Open Sans" w:hAnsi="Open Sans" w:cs="Open Sans"/>
          <w:sz w:val="20"/>
          <w:szCs w:val="20"/>
        </w:rPr>
      </w:pPr>
      <w:r>
        <w:rPr>
          <w:rFonts w:ascii="Open Sans" w:hAnsi="Open Sans" w:cs="Open Sans"/>
          <w:sz w:val="18"/>
          <w:szCs w:val="18"/>
        </w:rPr>
        <w:t xml:space="preserve">Respond to service calls and outages promptly, working efficiently to restore power. </w:t>
      </w:r>
    </w:p>
    <w:p w14:paraId="5835D829" w14:textId="77777777" w:rsidR="001A0752" w:rsidRPr="001A0752" w:rsidRDefault="001A0752" w:rsidP="001A0752">
      <w:pPr>
        <w:pStyle w:val="ListParagraph"/>
        <w:ind w:left="1440"/>
        <w:rPr>
          <w:rFonts w:ascii="Open Sans" w:hAnsi="Open Sans" w:cs="Open Sans"/>
          <w:sz w:val="20"/>
          <w:szCs w:val="20"/>
        </w:rPr>
      </w:pPr>
    </w:p>
    <w:p w14:paraId="66A3EF08" w14:textId="2F3F4555" w:rsidR="001A0752" w:rsidRPr="00ED682F" w:rsidRDefault="001A0752" w:rsidP="001A0752">
      <w:pPr>
        <w:pStyle w:val="Subheading"/>
      </w:pPr>
      <w:r>
        <w:t>Safety Compliance</w:t>
      </w:r>
    </w:p>
    <w:p w14:paraId="3A15E2AB" w14:textId="6502F72B"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Adhere</w:t>
      </w:r>
      <w:r w:rsidRPr="00C5736F">
        <w:rPr>
          <w:rFonts w:ascii="Open Sans" w:hAnsi="Open Sans" w:cs="Open Sans"/>
          <w:sz w:val="18"/>
          <w:szCs w:val="18"/>
        </w:rPr>
        <w:t xml:space="preserve"> </w:t>
      </w:r>
      <w:r>
        <w:rPr>
          <w:rFonts w:ascii="Open Sans" w:hAnsi="Open Sans" w:cs="Open Sans"/>
          <w:sz w:val="18"/>
          <w:szCs w:val="18"/>
        </w:rPr>
        <w:t xml:space="preserve">to safety protocols and guidelines to ensure a safe working environment. </w:t>
      </w:r>
    </w:p>
    <w:p w14:paraId="1C32DF0E" w14:textId="506B317B" w:rsidR="001A0752" w:rsidRPr="001A0752" w:rsidRDefault="001A0752" w:rsidP="00C5736F">
      <w:pPr>
        <w:pStyle w:val="ListParagraph"/>
        <w:numPr>
          <w:ilvl w:val="1"/>
          <w:numId w:val="8"/>
        </w:numPr>
        <w:rPr>
          <w:rFonts w:ascii="Open Sans" w:hAnsi="Open Sans" w:cs="Open Sans"/>
          <w:sz w:val="20"/>
          <w:szCs w:val="20"/>
        </w:rPr>
      </w:pPr>
      <w:r>
        <w:rPr>
          <w:rFonts w:ascii="Open Sans" w:hAnsi="Open Sans" w:cs="Open Sans"/>
          <w:sz w:val="18"/>
          <w:szCs w:val="18"/>
        </w:rPr>
        <w:t xml:space="preserve">Use personal protective equipment (PPE) and follow safety procedures when working with high-voltage equipment. </w:t>
      </w:r>
    </w:p>
    <w:p w14:paraId="6F0BF84A" w14:textId="77777777" w:rsidR="001A0752" w:rsidRPr="001A0752" w:rsidRDefault="001A0752" w:rsidP="001A0752">
      <w:pPr>
        <w:pStyle w:val="ListParagraph"/>
        <w:ind w:left="1440"/>
        <w:rPr>
          <w:rFonts w:ascii="Open Sans" w:hAnsi="Open Sans" w:cs="Open Sans"/>
          <w:sz w:val="20"/>
          <w:szCs w:val="20"/>
        </w:rPr>
      </w:pPr>
    </w:p>
    <w:p w14:paraId="6E750A3C" w14:textId="3CEE4F46" w:rsidR="001A0752" w:rsidRPr="00ED682F" w:rsidRDefault="001A0752" w:rsidP="001A0752">
      <w:pPr>
        <w:pStyle w:val="Subheading"/>
      </w:pPr>
      <w:r>
        <w:t>Equipment Operation</w:t>
      </w:r>
    </w:p>
    <w:p w14:paraId="1B16A206" w14:textId="620BC147"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Operate and maintain various tools and equipment, including bucket trucks, power drills, and hydraulic tools. </w:t>
      </w:r>
    </w:p>
    <w:p w14:paraId="0E6C5E94" w14:textId="0C10CF46" w:rsidR="001A0752" w:rsidRPr="001A0752" w:rsidRDefault="001A0752" w:rsidP="00C5736F">
      <w:pPr>
        <w:pStyle w:val="ListParagraph"/>
        <w:numPr>
          <w:ilvl w:val="1"/>
          <w:numId w:val="8"/>
        </w:numPr>
        <w:rPr>
          <w:rFonts w:ascii="Open Sans" w:hAnsi="Open Sans" w:cs="Open Sans"/>
          <w:sz w:val="20"/>
          <w:szCs w:val="20"/>
        </w:rPr>
      </w:pPr>
      <w:r>
        <w:rPr>
          <w:rFonts w:ascii="Open Sans" w:hAnsi="Open Sans" w:cs="Open Sans"/>
          <w:sz w:val="18"/>
          <w:szCs w:val="18"/>
        </w:rPr>
        <w:t xml:space="preserve">Use specialised equipment for climbing utility poles and working at heights. </w:t>
      </w:r>
    </w:p>
    <w:p w14:paraId="35F29644" w14:textId="77777777" w:rsidR="001A0752" w:rsidRPr="001A0752" w:rsidRDefault="001A0752" w:rsidP="001A0752">
      <w:pPr>
        <w:pStyle w:val="ListParagraph"/>
        <w:ind w:left="1440"/>
        <w:rPr>
          <w:rFonts w:ascii="Open Sans" w:hAnsi="Open Sans" w:cs="Open Sans"/>
          <w:sz w:val="20"/>
          <w:szCs w:val="20"/>
        </w:rPr>
      </w:pPr>
    </w:p>
    <w:p w14:paraId="7ED8D237" w14:textId="6366DCD8" w:rsidR="001A0752" w:rsidRPr="00ED682F" w:rsidRDefault="001A0752" w:rsidP="001A0752">
      <w:pPr>
        <w:pStyle w:val="Subheading"/>
      </w:pPr>
      <w:r>
        <w:t>Documentation</w:t>
      </w:r>
      <w:r w:rsidRPr="00ED682F">
        <w:t xml:space="preserve"> </w:t>
      </w:r>
    </w:p>
    <w:p w14:paraId="5F05723A" w14:textId="4EA4C282"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Maintain accurate records of work performed, including inspections, repairs, and equipment replacements. </w:t>
      </w:r>
    </w:p>
    <w:p w14:paraId="502B17AA" w14:textId="324FF717" w:rsidR="001A0752" w:rsidRPr="001A0752" w:rsidRDefault="001A0752" w:rsidP="00C5736F">
      <w:pPr>
        <w:pStyle w:val="ListParagraph"/>
        <w:numPr>
          <w:ilvl w:val="1"/>
          <w:numId w:val="8"/>
        </w:numPr>
        <w:rPr>
          <w:rFonts w:ascii="Open Sans" w:hAnsi="Open Sans" w:cs="Open Sans"/>
          <w:sz w:val="20"/>
          <w:szCs w:val="20"/>
        </w:rPr>
      </w:pPr>
      <w:r>
        <w:rPr>
          <w:rFonts w:ascii="Open Sans" w:hAnsi="Open Sans" w:cs="Open Sans"/>
          <w:sz w:val="18"/>
          <w:szCs w:val="18"/>
        </w:rPr>
        <w:t xml:space="preserve">Complete and submit work orders, reports, and documentation as required. </w:t>
      </w:r>
    </w:p>
    <w:p w14:paraId="0C9FA50B" w14:textId="59F125AA" w:rsidR="001A0752" w:rsidRPr="00ED682F" w:rsidRDefault="001A0752" w:rsidP="001A0752">
      <w:pPr>
        <w:pStyle w:val="Subheading"/>
      </w:pPr>
      <w:r>
        <w:lastRenderedPageBreak/>
        <w:t>Team Collaboration</w:t>
      </w:r>
    </w:p>
    <w:p w14:paraId="33B09550" w14:textId="77777777"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Collaborate with other line mechanics, engineers, and support staff to efficiently complete projects and resolve issues. </w:t>
      </w:r>
    </w:p>
    <w:p w14:paraId="5636BA8D" w14:textId="3168BAF2" w:rsidR="001A0752" w:rsidRPr="001A0752" w:rsidRDefault="001A0752" w:rsidP="00C5736F">
      <w:pPr>
        <w:pStyle w:val="ListParagraph"/>
        <w:numPr>
          <w:ilvl w:val="1"/>
          <w:numId w:val="8"/>
        </w:numPr>
        <w:rPr>
          <w:rFonts w:ascii="Open Sans" w:hAnsi="Open Sans" w:cs="Open Sans"/>
          <w:sz w:val="20"/>
          <w:szCs w:val="20"/>
        </w:rPr>
      </w:pPr>
      <w:r>
        <w:rPr>
          <w:rFonts w:ascii="Open Sans" w:hAnsi="Open Sans" w:cs="Open Sans"/>
          <w:sz w:val="18"/>
          <w:szCs w:val="18"/>
        </w:rPr>
        <w:t xml:space="preserve">Communicate effectively with team members and supervisors. </w:t>
      </w:r>
      <w:r w:rsidRPr="00C5736F">
        <w:rPr>
          <w:rFonts w:ascii="Open Sans" w:hAnsi="Open Sans" w:cs="Open Sans"/>
          <w:sz w:val="18"/>
          <w:szCs w:val="18"/>
        </w:rPr>
        <w:t xml:space="preserve"> </w:t>
      </w:r>
    </w:p>
    <w:p w14:paraId="272C2430" w14:textId="77777777" w:rsidR="001A0752" w:rsidRPr="001A0752" w:rsidRDefault="001A0752" w:rsidP="001A0752">
      <w:pPr>
        <w:pStyle w:val="ListParagraph"/>
        <w:ind w:left="1440"/>
        <w:rPr>
          <w:rFonts w:ascii="Open Sans" w:hAnsi="Open Sans" w:cs="Open Sans"/>
          <w:sz w:val="20"/>
          <w:szCs w:val="20"/>
        </w:rPr>
      </w:pPr>
    </w:p>
    <w:p w14:paraId="13651ED8" w14:textId="607F07AF" w:rsidR="001A0752" w:rsidRPr="00ED682F" w:rsidRDefault="001A0752" w:rsidP="001A0752">
      <w:pPr>
        <w:pStyle w:val="Subheading"/>
      </w:pPr>
      <w:r>
        <w:t>Emergency Response</w:t>
      </w:r>
      <w:r w:rsidRPr="00ED682F">
        <w:t xml:space="preserve"> </w:t>
      </w:r>
    </w:p>
    <w:p w14:paraId="479645F4" w14:textId="77777777" w:rsidR="001A0752" w:rsidRPr="001A0752"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Participate in on-call rotations to respond to emergency situations and power outages. </w:t>
      </w:r>
    </w:p>
    <w:p w14:paraId="295CEEE1" w14:textId="1513E681" w:rsidR="001A0752" w:rsidRPr="00F31063" w:rsidRDefault="001A0752" w:rsidP="001A0752">
      <w:pPr>
        <w:pStyle w:val="ListParagraph"/>
        <w:numPr>
          <w:ilvl w:val="1"/>
          <w:numId w:val="8"/>
        </w:numPr>
        <w:rPr>
          <w:rFonts w:ascii="Open Sans" w:hAnsi="Open Sans" w:cs="Open Sans"/>
          <w:sz w:val="20"/>
          <w:szCs w:val="20"/>
        </w:rPr>
      </w:pPr>
      <w:r>
        <w:rPr>
          <w:rFonts w:ascii="Open Sans" w:hAnsi="Open Sans" w:cs="Open Sans"/>
          <w:sz w:val="18"/>
          <w:szCs w:val="18"/>
        </w:rPr>
        <w:t xml:space="preserve">Work during inclement weather conditions to restore power in a timely manner. </w:t>
      </w:r>
      <w:r w:rsidRPr="00C5736F">
        <w:rPr>
          <w:rFonts w:ascii="Open Sans" w:hAnsi="Open Sans" w:cs="Open Sans"/>
          <w:sz w:val="18"/>
          <w:szCs w:val="18"/>
        </w:rPr>
        <w:t xml:space="preserve"> </w:t>
      </w:r>
    </w:p>
    <w:p w14:paraId="5F13BDCC" w14:textId="77777777" w:rsidR="001A0752" w:rsidRDefault="001A0752" w:rsidP="00C5736F">
      <w:pPr>
        <w:rPr>
          <w:rFonts w:cs="Open Sans"/>
          <w:sz w:val="20"/>
          <w:szCs w:val="20"/>
        </w:rPr>
      </w:pPr>
    </w:p>
    <w:p w14:paraId="5EE1162B" w14:textId="77777777" w:rsidR="00C5736F" w:rsidRDefault="00C5736F" w:rsidP="00C5736F">
      <w:pPr>
        <w:pStyle w:val="Heading"/>
      </w:pPr>
      <w:r>
        <w:t>Qualifications &amp; Knowledge</w:t>
      </w:r>
    </w:p>
    <w:p w14:paraId="259DBD44" w14:textId="40C152E0" w:rsidR="00C5736F" w:rsidRDefault="006D2381" w:rsidP="006D2381">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Completion of a recognised Line worker apprenticeship program is preferred. </w:t>
      </w:r>
    </w:p>
    <w:p w14:paraId="1E2A3086" w14:textId="215A8CEA" w:rsidR="006D2381" w:rsidRPr="006D2381" w:rsidRDefault="006D2381" w:rsidP="006D2381">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Valid driver’s licence and the ability to obtain a Class 2 licence. </w:t>
      </w:r>
    </w:p>
    <w:p w14:paraId="2F72A6CE" w14:textId="46785C9B" w:rsidR="00C5736F" w:rsidRDefault="00C5736F" w:rsidP="00C5736F">
      <w:pPr>
        <w:pStyle w:val="Heading"/>
      </w:pPr>
      <w:r>
        <w:br/>
        <w:t>Role Profile</w:t>
      </w:r>
    </w:p>
    <w:p w14:paraId="5C760327" w14:textId="238FDD6D" w:rsidR="00C5736F" w:rsidRPr="00C5736F" w:rsidRDefault="00C5736F" w:rsidP="00C5736F">
      <w:pPr>
        <w:rPr>
          <w:rFonts w:cs="Open Sans"/>
          <w:szCs w:val="18"/>
        </w:rPr>
      </w:pPr>
      <w:r w:rsidRPr="00C5736F">
        <w:rPr>
          <w:rFonts w:cs="Open Sans"/>
          <w:szCs w:val="18"/>
        </w:rPr>
        <w:t xml:space="preserve">As a </w:t>
      </w:r>
      <w:r w:rsidR="006D2381">
        <w:rPr>
          <w:rFonts w:cs="Open Sans"/>
          <w:szCs w:val="18"/>
        </w:rPr>
        <w:t>Line Mechanic</w:t>
      </w:r>
      <w:r w:rsidRPr="00C5736F">
        <w:rPr>
          <w:rFonts w:cs="Open Sans"/>
          <w:szCs w:val="18"/>
        </w:rPr>
        <w:t xml:space="preserve"> at McKay</w:t>
      </w:r>
      <w:r w:rsidR="006D2381">
        <w:rPr>
          <w:rFonts w:cs="Open Sans"/>
          <w:szCs w:val="18"/>
        </w:rPr>
        <w:t xml:space="preserve"> Electrical</w:t>
      </w:r>
      <w:r w:rsidRPr="00C5736F">
        <w:rPr>
          <w:rFonts w:cs="Open Sans"/>
          <w:szCs w:val="18"/>
        </w:rPr>
        <w:t xml:space="preserve"> Ltd., you must hold the following capabilities </w:t>
      </w:r>
    </w:p>
    <w:p w14:paraId="53D7F7E1" w14:textId="4065CE5B" w:rsidR="00C5736F"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Knowledge of electrical systems, safety procedures, and industry regulations.</w:t>
      </w:r>
    </w:p>
    <w:p w14:paraId="4F77197D" w14:textId="33720164" w:rsidR="006D2381"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 xml:space="preserve">Ability to climb utility poles, work at heights, and perform physically demanding tasks. </w:t>
      </w:r>
    </w:p>
    <w:p w14:paraId="61F21B4A" w14:textId="5671CAF2" w:rsidR="006D2381"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 xml:space="preserve">Experience operating and maintaining power line equipment and tools. </w:t>
      </w:r>
    </w:p>
    <w:p w14:paraId="5E6F9948" w14:textId="1A1E1CB9" w:rsidR="006D2381"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 xml:space="preserve">Strong problem-solving and troubleshooting skills. </w:t>
      </w:r>
    </w:p>
    <w:p w14:paraId="1CA95B28" w14:textId="362CFA7D" w:rsidR="006D2381"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 xml:space="preserve">Excellent communication and teamwork skills. </w:t>
      </w:r>
    </w:p>
    <w:p w14:paraId="65A4A10E" w14:textId="3D8C57F0" w:rsidR="006D2381" w:rsidRPr="006D2381" w:rsidRDefault="006D2381" w:rsidP="006D2381">
      <w:pPr>
        <w:pStyle w:val="ListParagraph"/>
        <w:numPr>
          <w:ilvl w:val="0"/>
          <w:numId w:val="11"/>
        </w:numPr>
        <w:rPr>
          <w:rFonts w:ascii="Open Sans" w:hAnsi="Open Sans" w:cs="Open Sans"/>
          <w:sz w:val="18"/>
          <w:szCs w:val="18"/>
        </w:rPr>
      </w:pPr>
      <w:r>
        <w:rPr>
          <w:rFonts w:ascii="Open Sans" w:hAnsi="Open Sans" w:cs="Open Sans"/>
          <w:sz w:val="18"/>
          <w:szCs w:val="18"/>
        </w:rPr>
        <w:t xml:space="preserve">Willingness to work flexible hours, including evenings, weekends, and on-call rotations. </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22BF97F8">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265B" w14:textId="77777777" w:rsidR="00031F04" w:rsidRDefault="00031F04" w:rsidP="005815CD">
      <w:pPr>
        <w:spacing w:after="0" w:line="240" w:lineRule="auto"/>
      </w:pPr>
      <w:r>
        <w:separator/>
      </w:r>
    </w:p>
  </w:endnote>
  <w:endnote w:type="continuationSeparator" w:id="0">
    <w:p w14:paraId="3E93EE2F" w14:textId="77777777" w:rsidR="00031F04" w:rsidRDefault="00031F04"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A52E" w14:textId="77777777" w:rsidR="00031F04" w:rsidRDefault="00031F04" w:rsidP="005815CD">
      <w:pPr>
        <w:spacing w:after="0" w:line="240" w:lineRule="auto"/>
      </w:pPr>
      <w:r>
        <w:separator/>
      </w:r>
    </w:p>
  </w:footnote>
  <w:footnote w:type="continuationSeparator" w:id="0">
    <w:p w14:paraId="103F67BA" w14:textId="77777777" w:rsidR="00031F04" w:rsidRDefault="00031F04"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99608302">
    <w:abstractNumId w:val="10"/>
  </w:num>
  <w:num w:numId="2" w16cid:durableId="87582864">
    <w:abstractNumId w:val="5"/>
  </w:num>
  <w:num w:numId="3" w16cid:durableId="592512256">
    <w:abstractNumId w:val="0"/>
  </w:num>
  <w:num w:numId="4" w16cid:durableId="858085485">
    <w:abstractNumId w:val="1"/>
  </w:num>
  <w:num w:numId="5" w16cid:durableId="1111437685">
    <w:abstractNumId w:val="2"/>
  </w:num>
  <w:num w:numId="6" w16cid:durableId="1660959160">
    <w:abstractNumId w:val="9"/>
  </w:num>
  <w:num w:numId="7" w16cid:durableId="929002462">
    <w:abstractNumId w:val="7"/>
  </w:num>
  <w:num w:numId="8" w16cid:durableId="646515688">
    <w:abstractNumId w:val="4"/>
  </w:num>
  <w:num w:numId="9" w16cid:durableId="533538119">
    <w:abstractNumId w:val="8"/>
  </w:num>
  <w:num w:numId="10" w16cid:durableId="1122844986">
    <w:abstractNumId w:val="3"/>
  </w:num>
  <w:num w:numId="11" w16cid:durableId="221454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A0752"/>
    <w:rsid w:val="001F41CE"/>
    <w:rsid w:val="00284449"/>
    <w:rsid w:val="00296092"/>
    <w:rsid w:val="002A1DD2"/>
    <w:rsid w:val="002F4ADA"/>
    <w:rsid w:val="0031682B"/>
    <w:rsid w:val="003241DD"/>
    <w:rsid w:val="00325EC0"/>
    <w:rsid w:val="00340E5E"/>
    <w:rsid w:val="003615FE"/>
    <w:rsid w:val="003625DC"/>
    <w:rsid w:val="00371C2B"/>
    <w:rsid w:val="003C1B72"/>
    <w:rsid w:val="003C284F"/>
    <w:rsid w:val="003C3FA4"/>
    <w:rsid w:val="00471502"/>
    <w:rsid w:val="004E191D"/>
    <w:rsid w:val="0053597A"/>
    <w:rsid w:val="00542FF0"/>
    <w:rsid w:val="005534B3"/>
    <w:rsid w:val="005815CD"/>
    <w:rsid w:val="00597348"/>
    <w:rsid w:val="005C1074"/>
    <w:rsid w:val="00632D28"/>
    <w:rsid w:val="00666029"/>
    <w:rsid w:val="00672BEB"/>
    <w:rsid w:val="00696B99"/>
    <w:rsid w:val="006D2381"/>
    <w:rsid w:val="006E0458"/>
    <w:rsid w:val="006F1C51"/>
    <w:rsid w:val="007271D9"/>
    <w:rsid w:val="00746938"/>
    <w:rsid w:val="00790132"/>
    <w:rsid w:val="007E61DD"/>
    <w:rsid w:val="008559B6"/>
    <w:rsid w:val="00862EF2"/>
    <w:rsid w:val="008A380B"/>
    <w:rsid w:val="00904B50"/>
    <w:rsid w:val="00906F7D"/>
    <w:rsid w:val="009447AC"/>
    <w:rsid w:val="009711FA"/>
    <w:rsid w:val="0098611C"/>
    <w:rsid w:val="009D05F1"/>
    <w:rsid w:val="009E7535"/>
    <w:rsid w:val="00A33CE7"/>
    <w:rsid w:val="00A5068B"/>
    <w:rsid w:val="00A97C7D"/>
    <w:rsid w:val="00AC2AFA"/>
    <w:rsid w:val="00AC71A7"/>
    <w:rsid w:val="00B07CBD"/>
    <w:rsid w:val="00B119F6"/>
    <w:rsid w:val="00B40FE4"/>
    <w:rsid w:val="00B65EE2"/>
    <w:rsid w:val="00BF2B57"/>
    <w:rsid w:val="00C07B37"/>
    <w:rsid w:val="00C116F8"/>
    <w:rsid w:val="00C456FC"/>
    <w:rsid w:val="00C5736F"/>
    <w:rsid w:val="00C62F25"/>
    <w:rsid w:val="00C975F8"/>
    <w:rsid w:val="00C97EB4"/>
    <w:rsid w:val="00CA0B49"/>
    <w:rsid w:val="00CA46BC"/>
    <w:rsid w:val="00CE7EE2"/>
    <w:rsid w:val="00CF4202"/>
    <w:rsid w:val="00CF7766"/>
    <w:rsid w:val="00D07C57"/>
    <w:rsid w:val="00D570E9"/>
    <w:rsid w:val="00D70A52"/>
    <w:rsid w:val="00D70B4E"/>
    <w:rsid w:val="00D92C00"/>
    <w:rsid w:val="00DB7EE4"/>
    <w:rsid w:val="00DE2C66"/>
    <w:rsid w:val="00E023DB"/>
    <w:rsid w:val="00E312DB"/>
    <w:rsid w:val="00E81730"/>
    <w:rsid w:val="00EA6101"/>
    <w:rsid w:val="00EE3283"/>
    <w:rsid w:val="00F2396B"/>
    <w:rsid w:val="00F71F36"/>
    <w:rsid w:val="00F76BD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el.Perdido\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42</TotalTime>
  <Pages>4</Pages>
  <Words>467</Words>
  <Characters>3011</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Randel Perdido</cp:lastModifiedBy>
  <cp:revision>9</cp:revision>
  <dcterms:created xsi:type="dcterms:W3CDTF">2025-09-24T23:43:00Z</dcterms:created>
  <dcterms:modified xsi:type="dcterms:W3CDTF">2025-10-15T01:01:00Z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