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0D1F31BC" w:rsidR="00B65EE2" w:rsidRPr="0019252A" w:rsidRDefault="00256BB5" w:rsidP="00B65EE2">
            <w:pPr>
              <w:pStyle w:val="Paragraphbody"/>
              <w:rPr>
                <w:color w:val="FFFFFF" w:themeColor="background2"/>
                <w:sz w:val="20"/>
                <w:szCs w:val="20"/>
              </w:rPr>
            </w:pPr>
            <w:r>
              <w:rPr>
                <w:color w:val="FFFFFF" w:themeColor="background2"/>
                <w:sz w:val="20"/>
                <w:szCs w:val="20"/>
              </w:rPr>
              <w:t>Administrator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4BDB7174" w:rsidR="00B65EE2" w:rsidRPr="00771933" w:rsidRDefault="002865D6" w:rsidP="00B65EE2">
            <w:pPr>
              <w:rPr>
                <w:rFonts w:cs="Open Sans"/>
                <w:sz w:val="20"/>
                <w:szCs w:val="20"/>
              </w:rPr>
            </w:pPr>
            <w:r>
              <w:rPr>
                <w:rFonts w:cs="Open Sans"/>
                <w:sz w:val="20"/>
                <w:szCs w:val="20"/>
              </w:rPr>
              <w:t>Auckland</w:t>
            </w:r>
            <w:r w:rsidR="00B65EE2">
              <w:rPr>
                <w:rFonts w:cs="Open Sans"/>
                <w:sz w:val="20"/>
                <w:szCs w:val="20"/>
              </w:rPr>
              <w:t xml:space="preserve">, </w:t>
            </w:r>
            <w:r>
              <w:rPr>
                <w:rFonts w:cs="Open Sans"/>
                <w:sz w:val="20"/>
                <w:szCs w:val="20"/>
              </w:rPr>
              <w:t>Devonport</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240DBBC7" w:rsidR="00B65EE2" w:rsidRPr="00771933" w:rsidRDefault="002865D6" w:rsidP="00B65EE2">
            <w:pPr>
              <w:rPr>
                <w:rFonts w:cs="Open Sans"/>
                <w:sz w:val="20"/>
                <w:szCs w:val="20"/>
              </w:rPr>
            </w:pPr>
            <w:r>
              <w:rPr>
                <w:rFonts w:cs="Open Sans"/>
                <w:sz w:val="20"/>
                <w:szCs w:val="20"/>
              </w:rPr>
              <w:t>June 2026</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0A75B429" w:rsidR="00B65EE2" w:rsidRPr="00771933" w:rsidRDefault="000A2784" w:rsidP="00B65EE2">
            <w:pPr>
              <w:pStyle w:val="Paragraphbody"/>
              <w:rPr>
                <w:sz w:val="20"/>
                <w:szCs w:val="20"/>
              </w:rPr>
            </w:pPr>
            <w:r>
              <w:rPr>
                <w:sz w:val="20"/>
                <w:szCs w:val="20"/>
              </w:rPr>
              <w:t>Marine NZDF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19F276EF" w:rsidR="00B65EE2" w:rsidRPr="00771933" w:rsidRDefault="000A2784" w:rsidP="00B65EE2">
            <w:pPr>
              <w:pStyle w:val="Paragraphbody"/>
              <w:rPr>
                <w:sz w:val="20"/>
                <w:szCs w:val="20"/>
              </w:rPr>
            </w:pPr>
            <w:r>
              <w:rPr>
                <w:sz w:val="20"/>
                <w:szCs w:val="20"/>
              </w:rPr>
              <w:t>Marine NZDF</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77777777" w:rsidR="00B65EE2" w:rsidRPr="00771933" w:rsidRDefault="00B65EE2" w:rsidP="00B65EE2">
            <w:pPr>
              <w:pStyle w:val="Paragraphbody"/>
              <w:rPr>
                <w:sz w:val="20"/>
                <w:szCs w:val="20"/>
              </w:rPr>
            </w:pPr>
            <w:proofErr w:type="spellStart"/>
            <w:r>
              <w:rPr>
                <w:sz w:val="20"/>
                <w:szCs w:val="20"/>
              </w:rPr>
              <w:t>Firstname</w:t>
            </w:r>
            <w:proofErr w:type="spellEnd"/>
            <w:r>
              <w:rPr>
                <w:sz w:val="20"/>
                <w:szCs w:val="20"/>
              </w:rPr>
              <w:t xml:space="preserve"> Lastname</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77777777" w:rsidR="00B65EE2" w:rsidRPr="00771933" w:rsidRDefault="00B65EE2" w:rsidP="00B65EE2">
            <w:pPr>
              <w:pStyle w:val="Paragraphbody"/>
              <w:rPr>
                <w:sz w:val="20"/>
                <w:szCs w:val="20"/>
              </w:rPr>
            </w:pPr>
            <w:r>
              <w:rPr>
                <w:sz w:val="20"/>
                <w:szCs w:val="20"/>
              </w:rPr>
              <w:t>Month,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371699CD" w:rsidR="00B65EE2" w:rsidRDefault="000A2784" w:rsidP="00B65EE2">
            <w:pPr>
              <w:pStyle w:val="Paragraphbody"/>
              <w:rPr>
                <w:sz w:val="20"/>
                <w:szCs w:val="20"/>
              </w:rPr>
            </w:pPr>
            <w:r>
              <w:rPr>
                <w:sz w:val="20"/>
                <w:szCs w:val="20"/>
              </w:rPr>
              <w:t>June</w:t>
            </w:r>
            <w:r w:rsidR="00B65EE2">
              <w:rPr>
                <w:sz w:val="20"/>
                <w:szCs w:val="20"/>
              </w:rPr>
              <w:t>, 202</w:t>
            </w:r>
            <w:r>
              <w:rPr>
                <w:sz w:val="20"/>
                <w:szCs w:val="20"/>
              </w:rPr>
              <w:t>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7744D771" w:rsidR="00B65EE2" w:rsidRPr="00FC17DE" w:rsidRDefault="00B65EE2" w:rsidP="00B65EE2">
            <w:pPr>
              <w:rPr>
                <w:rFonts w:cs="Open Sans"/>
                <w:szCs w:val="18"/>
              </w:rPr>
            </w:pPr>
            <w:r>
              <w:rPr>
                <w:rFonts w:cs="Open Sans"/>
                <w:sz w:val="20"/>
                <w:szCs w:val="20"/>
              </w:rPr>
              <w:br/>
            </w:r>
            <w:r w:rsidR="00256BB5">
              <w:rPr>
                <w:rFonts w:cs="Open Sans"/>
                <w:sz w:val="20"/>
                <w:szCs w:val="20"/>
              </w:rPr>
              <w:t xml:space="preserve">Ensuring the smooth and effective functioning of the department by handling various administrative tasks and responsibilities. </w:t>
            </w:r>
            <w:r w:rsidR="008A39E0">
              <w:rPr>
                <w:rFonts w:cs="Open Sans"/>
                <w:sz w:val="20"/>
                <w:szCs w:val="20"/>
              </w:rPr>
              <w:t>The primary foc</w:t>
            </w:r>
            <w:r w:rsidR="008C285F">
              <w:rPr>
                <w:rFonts w:cs="Open Sans"/>
                <w:sz w:val="20"/>
                <w:szCs w:val="20"/>
              </w:rPr>
              <w:t xml:space="preserve">us will be to support the financial </w:t>
            </w:r>
            <w:r w:rsidR="0004474C">
              <w:rPr>
                <w:rFonts w:cs="Open Sans"/>
                <w:sz w:val="20"/>
                <w:szCs w:val="20"/>
              </w:rPr>
              <w:t>analysis</w:t>
            </w:r>
            <w:r w:rsidR="008C285F">
              <w:rPr>
                <w:rFonts w:cs="Open Sans"/>
                <w:sz w:val="20"/>
                <w:szCs w:val="20"/>
              </w:rPr>
              <w:t xml:space="preserve"> and project controls for the Marine NZDF team. </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1B996770">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E897A58" w14:textId="595E2630" w:rsidR="00C5736F" w:rsidRPr="00E81730" w:rsidRDefault="00E81730" w:rsidP="00C5736F">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256BB5">
        <w:t>As an Administrator at McKay Ltd., you will be responsible for supporting and facilitating the efficient operation of the department or organisation. You will perform a wide range of administrative tasks, including managing office supplies, organising and maintaining files and records, and providing administrative support to staff and management. You will be expected to ensure the smooth and effective functioning of the department by handling various administrative tasks and responsibilities.</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226CA77C" w:rsidR="00C5736F" w:rsidRPr="00ED682F" w:rsidRDefault="00256BB5" w:rsidP="00C5736F">
      <w:pPr>
        <w:pStyle w:val="Subheading"/>
      </w:pPr>
      <w:r>
        <w:t>Office Management</w:t>
      </w:r>
    </w:p>
    <w:p w14:paraId="723823A2" w14:textId="77777777" w:rsidR="00256BB5" w:rsidRPr="00256BB5" w:rsidRDefault="00256BB5" w:rsidP="00256BB5">
      <w:pPr>
        <w:pStyle w:val="ListParagraph"/>
        <w:numPr>
          <w:ilvl w:val="1"/>
          <w:numId w:val="8"/>
        </w:numPr>
        <w:rPr>
          <w:rFonts w:cs="Open Sans"/>
          <w:sz w:val="20"/>
          <w:szCs w:val="20"/>
        </w:rPr>
      </w:pPr>
      <w:r>
        <w:rPr>
          <w:rFonts w:ascii="Open Sans" w:hAnsi="Open Sans" w:cs="Open Sans"/>
          <w:sz w:val="18"/>
          <w:szCs w:val="18"/>
        </w:rPr>
        <w:t xml:space="preserve">Maintain a clean and organised office environment. </w:t>
      </w:r>
    </w:p>
    <w:p w14:paraId="5378AED1" w14:textId="77777777" w:rsidR="00256BB5" w:rsidRPr="00256BB5" w:rsidRDefault="00256BB5" w:rsidP="00256BB5">
      <w:pPr>
        <w:pStyle w:val="ListParagraph"/>
        <w:numPr>
          <w:ilvl w:val="1"/>
          <w:numId w:val="8"/>
        </w:numPr>
        <w:rPr>
          <w:rFonts w:cs="Open Sans"/>
          <w:sz w:val="20"/>
          <w:szCs w:val="20"/>
        </w:rPr>
      </w:pPr>
      <w:r>
        <w:rPr>
          <w:rFonts w:ascii="Open Sans" w:hAnsi="Open Sans" w:cs="Open Sans"/>
          <w:sz w:val="18"/>
          <w:szCs w:val="18"/>
        </w:rPr>
        <w:t xml:space="preserve">Manage office supplies and order replenishments when necessary. </w:t>
      </w:r>
    </w:p>
    <w:p w14:paraId="10AD2E97" w14:textId="659A95CB" w:rsidR="00C5736F" w:rsidRPr="003E18AC" w:rsidRDefault="00256BB5" w:rsidP="000A2784">
      <w:pPr>
        <w:pStyle w:val="ListParagraph"/>
        <w:numPr>
          <w:ilvl w:val="1"/>
          <w:numId w:val="8"/>
        </w:numPr>
        <w:rPr>
          <w:rFonts w:cs="Open Sans"/>
          <w:sz w:val="20"/>
          <w:szCs w:val="20"/>
        </w:rPr>
      </w:pPr>
      <w:r>
        <w:rPr>
          <w:rFonts w:ascii="Open Sans" w:hAnsi="Open Sans" w:cs="Open Sans"/>
          <w:sz w:val="18"/>
          <w:szCs w:val="18"/>
        </w:rPr>
        <w:t>Oversee the maintenance of office equipment.</w:t>
      </w:r>
    </w:p>
    <w:p w14:paraId="04F15C88" w14:textId="2987FFD6" w:rsidR="003E18AC" w:rsidRPr="00691598" w:rsidRDefault="003E18AC" w:rsidP="000A2784">
      <w:pPr>
        <w:pStyle w:val="ListParagraph"/>
        <w:numPr>
          <w:ilvl w:val="1"/>
          <w:numId w:val="8"/>
        </w:numPr>
        <w:rPr>
          <w:rFonts w:cs="Open Sans"/>
          <w:sz w:val="20"/>
          <w:szCs w:val="20"/>
        </w:rPr>
      </w:pPr>
      <w:r>
        <w:rPr>
          <w:rFonts w:ascii="Open Sans" w:hAnsi="Open Sans" w:cs="Open Sans"/>
          <w:sz w:val="18"/>
          <w:szCs w:val="18"/>
        </w:rPr>
        <w:t>Dispatch and receiving goods</w:t>
      </w:r>
    </w:p>
    <w:p w14:paraId="4B5F89EF" w14:textId="77777777" w:rsidR="00691598" w:rsidRPr="00ED682F" w:rsidRDefault="00691598" w:rsidP="00691598">
      <w:pPr>
        <w:pStyle w:val="Subheading"/>
      </w:pPr>
      <w:r>
        <w:t xml:space="preserve">Data Entry </w:t>
      </w:r>
    </w:p>
    <w:p w14:paraId="2B3B66AC" w14:textId="77777777" w:rsidR="00691598" w:rsidRPr="00256BB5" w:rsidRDefault="00691598" w:rsidP="00691598">
      <w:pPr>
        <w:pStyle w:val="ListParagraph"/>
        <w:numPr>
          <w:ilvl w:val="1"/>
          <w:numId w:val="8"/>
        </w:numPr>
        <w:rPr>
          <w:rFonts w:cs="Open Sans"/>
          <w:sz w:val="20"/>
          <w:szCs w:val="20"/>
        </w:rPr>
      </w:pPr>
      <w:r>
        <w:rPr>
          <w:rFonts w:ascii="Open Sans" w:hAnsi="Open Sans" w:cs="Open Sans"/>
          <w:sz w:val="18"/>
          <w:szCs w:val="18"/>
        </w:rPr>
        <w:t xml:space="preserve">Input and manage data in databases, spreadsheets, and other software systems. </w:t>
      </w:r>
    </w:p>
    <w:p w14:paraId="20DEADF3" w14:textId="77777777" w:rsidR="00691598" w:rsidRPr="00ED682F" w:rsidRDefault="00691598" w:rsidP="00691598">
      <w:pPr>
        <w:pStyle w:val="Subheading"/>
      </w:pPr>
      <w:r>
        <w:t>Financial Support</w:t>
      </w:r>
    </w:p>
    <w:p w14:paraId="5D789E6E" w14:textId="2FB6F145" w:rsidR="00F53A97" w:rsidRPr="00F53A97" w:rsidRDefault="0004474C" w:rsidP="00691598">
      <w:pPr>
        <w:pStyle w:val="ListParagraph"/>
        <w:numPr>
          <w:ilvl w:val="1"/>
          <w:numId w:val="8"/>
        </w:numPr>
        <w:rPr>
          <w:rFonts w:cs="Open Sans"/>
          <w:sz w:val="18"/>
          <w:szCs w:val="18"/>
        </w:rPr>
      </w:pPr>
      <w:r>
        <w:rPr>
          <w:rFonts w:cs="Open Sans"/>
          <w:sz w:val="18"/>
          <w:szCs w:val="18"/>
        </w:rPr>
        <w:t xml:space="preserve">Provide </w:t>
      </w:r>
      <w:r w:rsidR="00CF26F3">
        <w:rPr>
          <w:rFonts w:cs="Open Sans"/>
          <w:sz w:val="18"/>
          <w:szCs w:val="18"/>
        </w:rPr>
        <w:t>f</w:t>
      </w:r>
      <w:r w:rsidR="00F53A97" w:rsidRPr="00F53A97">
        <w:rPr>
          <w:rFonts w:cs="Open Sans"/>
          <w:sz w:val="18"/>
          <w:szCs w:val="18"/>
        </w:rPr>
        <w:t xml:space="preserve">inancial analysis support </w:t>
      </w:r>
      <w:r w:rsidR="00FF31BF">
        <w:rPr>
          <w:rFonts w:cs="Open Sans"/>
          <w:sz w:val="18"/>
          <w:szCs w:val="18"/>
        </w:rPr>
        <w:t xml:space="preserve">and project controls </w:t>
      </w:r>
      <w:r w:rsidR="00F53A97" w:rsidRPr="00F53A97">
        <w:rPr>
          <w:rFonts w:cs="Open Sans"/>
          <w:sz w:val="18"/>
          <w:szCs w:val="18"/>
        </w:rPr>
        <w:t>for our project managers</w:t>
      </w:r>
      <w:r w:rsidR="00015F1B">
        <w:rPr>
          <w:rFonts w:cs="Open Sans"/>
          <w:sz w:val="18"/>
          <w:szCs w:val="18"/>
        </w:rPr>
        <w:t>.</w:t>
      </w:r>
    </w:p>
    <w:p w14:paraId="75A9CF3C" w14:textId="73675018" w:rsidR="00691598" w:rsidRPr="00691598" w:rsidRDefault="00691598" w:rsidP="00691598">
      <w:pPr>
        <w:pStyle w:val="ListParagraph"/>
        <w:numPr>
          <w:ilvl w:val="1"/>
          <w:numId w:val="8"/>
        </w:numPr>
        <w:rPr>
          <w:rFonts w:cs="Open Sans"/>
          <w:sz w:val="20"/>
          <w:szCs w:val="20"/>
        </w:rPr>
      </w:pPr>
      <w:r>
        <w:rPr>
          <w:rFonts w:ascii="Open Sans" w:hAnsi="Open Sans" w:cs="Open Sans"/>
          <w:sz w:val="18"/>
          <w:szCs w:val="18"/>
        </w:rPr>
        <w:t>Assist in budget tracking, expense reports, and financial record-keeping.</w:t>
      </w:r>
    </w:p>
    <w:p w14:paraId="2BB14A61" w14:textId="3EB6500E" w:rsidR="00691598" w:rsidRPr="00691598" w:rsidRDefault="00691598" w:rsidP="00691598">
      <w:pPr>
        <w:pStyle w:val="ListParagraph"/>
        <w:numPr>
          <w:ilvl w:val="1"/>
          <w:numId w:val="8"/>
        </w:numPr>
        <w:rPr>
          <w:rFonts w:cs="Open Sans"/>
          <w:sz w:val="18"/>
          <w:szCs w:val="18"/>
        </w:rPr>
      </w:pPr>
      <w:r w:rsidRPr="00FD0CBE">
        <w:rPr>
          <w:rFonts w:cs="Open Sans"/>
          <w:sz w:val="18"/>
          <w:szCs w:val="18"/>
        </w:rPr>
        <w:t xml:space="preserve">Prepare regular reports and presentations as required by management. </w:t>
      </w:r>
      <w:r w:rsidRPr="00691598">
        <w:rPr>
          <w:rFonts w:cs="Open Sans"/>
          <w:szCs w:val="18"/>
        </w:rPr>
        <w:t xml:space="preserve"> </w:t>
      </w:r>
    </w:p>
    <w:p w14:paraId="0BCD3870" w14:textId="5EDBE13A" w:rsidR="00256BB5" w:rsidRPr="00ED682F" w:rsidRDefault="00256BB5" w:rsidP="00256BB5">
      <w:pPr>
        <w:pStyle w:val="Subheading"/>
      </w:pPr>
      <w:r>
        <w:t>Administrative Support</w:t>
      </w:r>
      <w:r w:rsidRPr="00ED682F">
        <w:t xml:space="preserve"> </w:t>
      </w:r>
    </w:p>
    <w:p w14:paraId="5A9933CB" w14:textId="7B21362C" w:rsidR="00256BB5" w:rsidRPr="00256BB5" w:rsidRDefault="00256BB5" w:rsidP="00256BB5">
      <w:pPr>
        <w:pStyle w:val="ListParagraph"/>
        <w:numPr>
          <w:ilvl w:val="1"/>
          <w:numId w:val="8"/>
        </w:numPr>
        <w:rPr>
          <w:rFonts w:cs="Open Sans"/>
          <w:sz w:val="18"/>
          <w:szCs w:val="18"/>
        </w:rPr>
      </w:pPr>
      <w:r w:rsidRPr="00256BB5">
        <w:rPr>
          <w:rFonts w:cs="Open Sans"/>
          <w:sz w:val="18"/>
          <w:szCs w:val="18"/>
        </w:rPr>
        <w:t xml:space="preserve">Provide administrative support to management and staff. </w:t>
      </w:r>
    </w:p>
    <w:p w14:paraId="55C4E068" w14:textId="68E29CC4" w:rsidR="00256BB5" w:rsidRPr="00256BB5" w:rsidRDefault="00256BB5" w:rsidP="00256BB5">
      <w:pPr>
        <w:pStyle w:val="ListParagraph"/>
        <w:numPr>
          <w:ilvl w:val="1"/>
          <w:numId w:val="8"/>
        </w:numPr>
        <w:rPr>
          <w:rFonts w:cs="Open Sans"/>
          <w:sz w:val="18"/>
          <w:szCs w:val="18"/>
        </w:rPr>
      </w:pPr>
      <w:r w:rsidRPr="00256BB5">
        <w:rPr>
          <w:rFonts w:cs="Open Sans"/>
          <w:sz w:val="18"/>
          <w:szCs w:val="18"/>
        </w:rPr>
        <w:t xml:space="preserve">Assist in scheduling meetings and appointments. </w:t>
      </w:r>
    </w:p>
    <w:p w14:paraId="6361B389" w14:textId="38D92999" w:rsidR="00256BB5" w:rsidRPr="000A2784" w:rsidRDefault="00256BB5" w:rsidP="000A2784">
      <w:pPr>
        <w:pStyle w:val="ListParagraph"/>
        <w:numPr>
          <w:ilvl w:val="1"/>
          <w:numId w:val="8"/>
        </w:numPr>
        <w:rPr>
          <w:rFonts w:cs="Open Sans"/>
          <w:sz w:val="18"/>
          <w:szCs w:val="18"/>
        </w:rPr>
      </w:pPr>
      <w:r w:rsidRPr="00256BB5">
        <w:rPr>
          <w:rFonts w:cs="Open Sans"/>
          <w:sz w:val="18"/>
          <w:szCs w:val="18"/>
        </w:rPr>
        <w:t>Prepare and distribute internal and external communications.</w:t>
      </w:r>
    </w:p>
    <w:p w14:paraId="7036097D" w14:textId="61A8DA52" w:rsidR="00256BB5" w:rsidRPr="00ED682F" w:rsidRDefault="00256BB5" w:rsidP="00256BB5">
      <w:pPr>
        <w:pStyle w:val="Subheading"/>
      </w:pPr>
      <w:r>
        <w:t>Record Keeping</w:t>
      </w:r>
    </w:p>
    <w:p w14:paraId="5BEEB8D7" w14:textId="7BA1E3F1" w:rsidR="00256BB5" w:rsidRPr="00FD0CBE" w:rsidRDefault="00FD0CBE" w:rsidP="00256BB5">
      <w:pPr>
        <w:pStyle w:val="ListParagraph"/>
        <w:numPr>
          <w:ilvl w:val="1"/>
          <w:numId w:val="8"/>
        </w:numPr>
        <w:rPr>
          <w:rFonts w:cs="Open Sans"/>
          <w:sz w:val="20"/>
          <w:szCs w:val="20"/>
        </w:rPr>
      </w:pPr>
      <w:r>
        <w:rPr>
          <w:rFonts w:ascii="Open Sans" w:hAnsi="Open Sans" w:cs="Open Sans"/>
          <w:sz w:val="18"/>
          <w:szCs w:val="18"/>
        </w:rPr>
        <w:t xml:space="preserve">Maintain and update physical and electronic records and files. </w:t>
      </w:r>
    </w:p>
    <w:p w14:paraId="0327B978" w14:textId="449C17A4" w:rsidR="00FD0CBE" w:rsidRPr="000A2784" w:rsidRDefault="00FD0CBE" w:rsidP="000A2784">
      <w:pPr>
        <w:pStyle w:val="ListParagraph"/>
        <w:numPr>
          <w:ilvl w:val="1"/>
          <w:numId w:val="8"/>
        </w:numPr>
        <w:rPr>
          <w:rFonts w:cs="Open Sans"/>
          <w:sz w:val="20"/>
          <w:szCs w:val="20"/>
        </w:rPr>
      </w:pPr>
      <w:r>
        <w:rPr>
          <w:rFonts w:ascii="Open Sans" w:hAnsi="Open Sans" w:cs="Open Sans"/>
          <w:sz w:val="18"/>
          <w:szCs w:val="18"/>
        </w:rPr>
        <w:t>Ensure data accuracy and confidentiality.</w:t>
      </w:r>
    </w:p>
    <w:p w14:paraId="29814382" w14:textId="2C63762D" w:rsidR="00256BB5" w:rsidRPr="00ED682F" w:rsidRDefault="00256BB5" w:rsidP="00256BB5">
      <w:pPr>
        <w:pStyle w:val="Subheading"/>
      </w:pPr>
      <w:r>
        <w:t>Communication</w:t>
      </w:r>
    </w:p>
    <w:p w14:paraId="3CF8A290" w14:textId="367F5052" w:rsidR="00256BB5" w:rsidRPr="00FD0CBE" w:rsidRDefault="00256BB5" w:rsidP="00256BB5">
      <w:pPr>
        <w:pStyle w:val="ListParagraph"/>
        <w:numPr>
          <w:ilvl w:val="1"/>
          <w:numId w:val="8"/>
        </w:numPr>
        <w:rPr>
          <w:rFonts w:cs="Open Sans"/>
          <w:sz w:val="20"/>
          <w:szCs w:val="20"/>
        </w:rPr>
      </w:pPr>
      <w:r w:rsidRPr="00C5736F">
        <w:rPr>
          <w:rFonts w:ascii="Open Sans" w:hAnsi="Open Sans" w:cs="Open Sans"/>
          <w:sz w:val="18"/>
          <w:szCs w:val="18"/>
        </w:rPr>
        <w:t>A</w:t>
      </w:r>
      <w:r w:rsidR="00FD0CBE">
        <w:rPr>
          <w:rFonts w:ascii="Open Sans" w:hAnsi="Open Sans" w:cs="Open Sans"/>
          <w:sz w:val="18"/>
          <w:szCs w:val="18"/>
        </w:rPr>
        <w:t xml:space="preserve">ct as a point of contact for internal and external stakeholders. </w:t>
      </w:r>
    </w:p>
    <w:p w14:paraId="368147D4" w14:textId="3DF81A05" w:rsidR="00FD0CBE" w:rsidRPr="00691598" w:rsidRDefault="00FD0CBE" w:rsidP="00691598">
      <w:pPr>
        <w:pStyle w:val="ListParagraph"/>
        <w:numPr>
          <w:ilvl w:val="1"/>
          <w:numId w:val="8"/>
        </w:numPr>
        <w:rPr>
          <w:rFonts w:cs="Open Sans"/>
          <w:sz w:val="20"/>
          <w:szCs w:val="20"/>
        </w:rPr>
      </w:pPr>
      <w:r>
        <w:rPr>
          <w:rFonts w:ascii="Open Sans" w:hAnsi="Open Sans" w:cs="Open Sans"/>
          <w:sz w:val="18"/>
          <w:szCs w:val="18"/>
        </w:rPr>
        <w:lastRenderedPageBreak/>
        <w:t>Handle incoming calls, emails, and correspondence.</w:t>
      </w:r>
    </w:p>
    <w:p w14:paraId="293F11B4" w14:textId="2580F9D1" w:rsidR="00256BB5" w:rsidRPr="00ED682F" w:rsidRDefault="00256BB5" w:rsidP="00256BB5">
      <w:pPr>
        <w:pStyle w:val="Subheading"/>
      </w:pPr>
      <w:r>
        <w:t xml:space="preserve">Compliance and Policies </w:t>
      </w:r>
    </w:p>
    <w:p w14:paraId="79902096" w14:textId="7632B5B1" w:rsidR="00256BB5" w:rsidRPr="00256BB5" w:rsidRDefault="00FD0CBE" w:rsidP="00256BB5">
      <w:pPr>
        <w:pStyle w:val="ListParagraph"/>
        <w:numPr>
          <w:ilvl w:val="1"/>
          <w:numId w:val="8"/>
        </w:numPr>
        <w:rPr>
          <w:rFonts w:cs="Open Sans"/>
          <w:sz w:val="20"/>
          <w:szCs w:val="20"/>
        </w:rPr>
      </w:pPr>
      <w:r>
        <w:rPr>
          <w:rFonts w:ascii="Open Sans" w:hAnsi="Open Sans" w:cs="Open Sans"/>
          <w:sz w:val="18"/>
          <w:szCs w:val="18"/>
        </w:rPr>
        <w:t xml:space="preserve">Ensure that the department complies with relevant policies and procedures. </w:t>
      </w:r>
    </w:p>
    <w:p w14:paraId="2C7AA2C9" w14:textId="77777777" w:rsidR="00256BB5" w:rsidRPr="00256BB5" w:rsidRDefault="00256BB5" w:rsidP="00256BB5">
      <w:pPr>
        <w:rPr>
          <w:rFonts w:cs="Open Sans"/>
          <w:sz w:val="20"/>
          <w:szCs w:val="20"/>
        </w:rPr>
      </w:pPr>
    </w:p>
    <w:p w14:paraId="5EE1162B" w14:textId="77777777" w:rsidR="00C5736F" w:rsidRDefault="00C5736F" w:rsidP="00C5736F">
      <w:pPr>
        <w:pStyle w:val="Heading"/>
      </w:pPr>
      <w:r>
        <w:t>Qualifications &amp; Knowledge</w:t>
      </w:r>
    </w:p>
    <w:p w14:paraId="259DBD44" w14:textId="311FACE6" w:rsidR="00C5736F" w:rsidRDefault="00FD0CBE" w:rsidP="00FD0CBE">
      <w:pPr>
        <w:pStyle w:val="ListParagraph"/>
        <w:numPr>
          <w:ilvl w:val="0"/>
          <w:numId w:val="10"/>
        </w:numPr>
        <w:spacing w:after="0"/>
        <w:rPr>
          <w:rFonts w:ascii="Open Sans" w:hAnsi="Open Sans" w:cs="Open Sans"/>
          <w:sz w:val="18"/>
          <w:szCs w:val="18"/>
        </w:rPr>
      </w:pPr>
      <w:r>
        <w:rPr>
          <w:rFonts w:ascii="Open Sans" w:hAnsi="Open Sans" w:cs="Open Sans"/>
          <w:sz w:val="18"/>
          <w:szCs w:val="18"/>
        </w:rPr>
        <w:t>Proven experience as an Administrator or in a similar role</w:t>
      </w:r>
      <w:r w:rsidR="00015F1B">
        <w:rPr>
          <w:rFonts w:ascii="Open Sans" w:hAnsi="Open Sans" w:cs="Open Sans"/>
          <w:sz w:val="18"/>
          <w:szCs w:val="18"/>
        </w:rPr>
        <w:t xml:space="preserve"> is essential</w:t>
      </w:r>
    </w:p>
    <w:p w14:paraId="1B322EF4" w14:textId="7A3A9562" w:rsidR="00DF4796" w:rsidRDefault="00682A7A" w:rsidP="00DF4796">
      <w:pPr>
        <w:pStyle w:val="ListParagraph"/>
        <w:numPr>
          <w:ilvl w:val="0"/>
          <w:numId w:val="10"/>
        </w:numPr>
        <w:spacing w:after="0"/>
        <w:rPr>
          <w:rFonts w:ascii="Open Sans" w:hAnsi="Open Sans" w:cs="Open Sans"/>
          <w:sz w:val="18"/>
          <w:szCs w:val="18"/>
        </w:rPr>
      </w:pPr>
      <w:r>
        <w:rPr>
          <w:rFonts w:ascii="Open Sans" w:hAnsi="Open Sans" w:cs="Open Sans"/>
          <w:sz w:val="18"/>
          <w:szCs w:val="18"/>
        </w:rPr>
        <w:t>Experience working with financial reporting</w:t>
      </w:r>
      <w:r w:rsidR="000F4918">
        <w:rPr>
          <w:rFonts w:ascii="Open Sans" w:hAnsi="Open Sans" w:cs="Open Sans"/>
          <w:sz w:val="18"/>
          <w:szCs w:val="18"/>
        </w:rPr>
        <w:t xml:space="preserve"> and basic accounting</w:t>
      </w:r>
      <w:r>
        <w:rPr>
          <w:rFonts w:ascii="Open Sans" w:hAnsi="Open Sans" w:cs="Open Sans"/>
          <w:sz w:val="18"/>
          <w:szCs w:val="18"/>
        </w:rPr>
        <w:t xml:space="preserve"> is essential. </w:t>
      </w:r>
    </w:p>
    <w:p w14:paraId="733FC010" w14:textId="3D44881A" w:rsidR="00DF4796" w:rsidRPr="00DF4796" w:rsidRDefault="00DF4796" w:rsidP="00DF4796">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Experience working in a </w:t>
      </w:r>
      <w:r w:rsidR="00015F1B">
        <w:rPr>
          <w:rFonts w:ascii="Open Sans" w:hAnsi="Open Sans" w:cs="Open Sans"/>
          <w:sz w:val="18"/>
          <w:szCs w:val="18"/>
        </w:rPr>
        <w:t>trade’s</w:t>
      </w:r>
      <w:r>
        <w:rPr>
          <w:rFonts w:ascii="Open Sans" w:hAnsi="Open Sans" w:cs="Open Sans"/>
          <w:sz w:val="18"/>
          <w:szCs w:val="18"/>
        </w:rPr>
        <w:t xml:space="preserve"> environment is advantageous. </w:t>
      </w:r>
    </w:p>
    <w:p w14:paraId="2F72A6CE" w14:textId="46785C9B" w:rsidR="00C5736F" w:rsidRDefault="00C5736F" w:rsidP="00C5736F">
      <w:pPr>
        <w:pStyle w:val="Heading"/>
      </w:pPr>
      <w:r>
        <w:br/>
        <w:t>Role Profile</w:t>
      </w:r>
    </w:p>
    <w:p w14:paraId="5C760327" w14:textId="2CE0004A" w:rsidR="00C5736F" w:rsidRPr="00C5736F" w:rsidRDefault="00C5736F" w:rsidP="00C5736F">
      <w:pPr>
        <w:rPr>
          <w:rFonts w:cs="Open Sans"/>
          <w:szCs w:val="18"/>
        </w:rPr>
      </w:pPr>
      <w:r w:rsidRPr="00C5736F">
        <w:rPr>
          <w:rFonts w:cs="Open Sans"/>
          <w:szCs w:val="18"/>
        </w:rPr>
        <w:t xml:space="preserve">As an </w:t>
      </w:r>
      <w:r w:rsidR="00FD0CBE">
        <w:rPr>
          <w:rFonts w:cs="Open Sans"/>
          <w:szCs w:val="18"/>
        </w:rPr>
        <w:t>Administrator</w:t>
      </w:r>
      <w:r w:rsidRPr="00C5736F">
        <w:rPr>
          <w:rFonts w:cs="Open Sans"/>
          <w:szCs w:val="18"/>
        </w:rPr>
        <w:t xml:space="preserve"> at McKay Ltd., you must hold the following capabilities</w:t>
      </w:r>
      <w:r w:rsidR="00FD0CBE">
        <w:rPr>
          <w:rFonts w:cs="Open Sans"/>
          <w:szCs w:val="18"/>
        </w:rPr>
        <w:t>;</w:t>
      </w:r>
      <w:r w:rsidRPr="00C5736F">
        <w:rPr>
          <w:rFonts w:cs="Open Sans"/>
          <w:szCs w:val="18"/>
        </w:rPr>
        <w:t xml:space="preserve"> </w:t>
      </w:r>
    </w:p>
    <w:p w14:paraId="1F4D5D37" w14:textId="18695C4B" w:rsidR="00C5736F" w:rsidRPr="00FD0CBE" w:rsidRDefault="00FD0CBE" w:rsidP="00FD0CBE">
      <w:pPr>
        <w:pStyle w:val="ListParagraph"/>
        <w:numPr>
          <w:ilvl w:val="0"/>
          <w:numId w:val="11"/>
        </w:numPr>
        <w:rPr>
          <w:sz w:val="20"/>
          <w:szCs w:val="20"/>
        </w:rPr>
      </w:pPr>
      <w:r>
        <w:rPr>
          <w:rFonts w:ascii="Open Sans" w:hAnsi="Open Sans" w:cs="Open Sans"/>
          <w:sz w:val="18"/>
          <w:szCs w:val="18"/>
        </w:rPr>
        <w:t xml:space="preserve">Proficient in Microsoft Office Suite (Word, Excel, Outlook, PowerPoint). </w:t>
      </w:r>
    </w:p>
    <w:p w14:paraId="17E95957" w14:textId="1848E47D" w:rsidR="00FD0CBE" w:rsidRPr="00FD0CBE" w:rsidRDefault="00FD0CBE" w:rsidP="00FD0CBE">
      <w:pPr>
        <w:pStyle w:val="ListParagraph"/>
        <w:numPr>
          <w:ilvl w:val="0"/>
          <w:numId w:val="11"/>
        </w:numPr>
        <w:rPr>
          <w:sz w:val="20"/>
          <w:szCs w:val="20"/>
        </w:rPr>
      </w:pPr>
      <w:r>
        <w:rPr>
          <w:rFonts w:ascii="Open Sans" w:hAnsi="Open Sans" w:cs="Open Sans"/>
          <w:sz w:val="18"/>
          <w:szCs w:val="18"/>
        </w:rPr>
        <w:t xml:space="preserve">Excellent communication and interpersonal skills. </w:t>
      </w:r>
    </w:p>
    <w:p w14:paraId="1E06C9EE" w14:textId="5AD28F26" w:rsidR="00FD0CBE" w:rsidRPr="00FD0CBE" w:rsidRDefault="00FD0CBE" w:rsidP="00FD0CBE">
      <w:pPr>
        <w:pStyle w:val="ListParagraph"/>
        <w:numPr>
          <w:ilvl w:val="0"/>
          <w:numId w:val="11"/>
        </w:numPr>
        <w:rPr>
          <w:sz w:val="20"/>
          <w:szCs w:val="20"/>
        </w:rPr>
      </w:pPr>
      <w:r>
        <w:rPr>
          <w:rFonts w:ascii="Open Sans" w:hAnsi="Open Sans" w:cs="Open Sans"/>
          <w:sz w:val="18"/>
          <w:szCs w:val="18"/>
        </w:rPr>
        <w:t xml:space="preserve">Strong organisational and time management skills. </w:t>
      </w:r>
    </w:p>
    <w:p w14:paraId="2582BD70" w14:textId="714F989C" w:rsidR="00FD0CBE" w:rsidRPr="00FD0CBE" w:rsidRDefault="00FD0CBE" w:rsidP="00FD0CBE">
      <w:pPr>
        <w:pStyle w:val="ListParagraph"/>
        <w:numPr>
          <w:ilvl w:val="0"/>
          <w:numId w:val="11"/>
        </w:numPr>
        <w:rPr>
          <w:sz w:val="20"/>
          <w:szCs w:val="20"/>
        </w:rPr>
      </w:pPr>
      <w:r>
        <w:rPr>
          <w:rFonts w:ascii="Open Sans" w:hAnsi="Open Sans" w:cs="Open Sans"/>
          <w:sz w:val="18"/>
          <w:szCs w:val="18"/>
        </w:rPr>
        <w:t xml:space="preserve">Attention to detail and accuracy. </w:t>
      </w:r>
    </w:p>
    <w:p w14:paraId="7ECEECF7" w14:textId="56828771" w:rsidR="00FD0CBE" w:rsidRPr="00FD0CBE" w:rsidRDefault="00FD0CBE" w:rsidP="00FD0CBE">
      <w:pPr>
        <w:pStyle w:val="ListParagraph"/>
        <w:numPr>
          <w:ilvl w:val="0"/>
          <w:numId w:val="11"/>
        </w:numPr>
        <w:rPr>
          <w:sz w:val="20"/>
          <w:szCs w:val="20"/>
        </w:rPr>
      </w:pPr>
      <w:r>
        <w:rPr>
          <w:rFonts w:ascii="Open Sans" w:hAnsi="Open Sans" w:cs="Open Sans"/>
          <w:sz w:val="18"/>
          <w:szCs w:val="18"/>
        </w:rPr>
        <w:t xml:space="preserve">Ability to handle confidential information with discretion. </w:t>
      </w:r>
    </w:p>
    <w:p w14:paraId="62BB104D" w14:textId="5DBBF6E6" w:rsidR="00FD0CBE" w:rsidRPr="00FD0CBE" w:rsidRDefault="00FD0CBE" w:rsidP="00FD0CBE">
      <w:pPr>
        <w:pStyle w:val="ListParagraph"/>
        <w:numPr>
          <w:ilvl w:val="0"/>
          <w:numId w:val="11"/>
        </w:numPr>
        <w:rPr>
          <w:sz w:val="20"/>
          <w:szCs w:val="20"/>
        </w:rPr>
      </w:pPr>
      <w:r>
        <w:rPr>
          <w:rFonts w:ascii="Open Sans" w:hAnsi="Open Sans" w:cs="Open Sans"/>
          <w:sz w:val="18"/>
          <w:szCs w:val="18"/>
        </w:rPr>
        <w:t xml:space="preserve">Experience with office management software and tools. </w:t>
      </w:r>
    </w:p>
    <w:p w14:paraId="6892E6B7" w14:textId="02FB241E" w:rsidR="00FD0CBE" w:rsidRPr="00FD0CBE" w:rsidRDefault="00FD0CBE" w:rsidP="00FD0CBE">
      <w:pPr>
        <w:pStyle w:val="ListParagraph"/>
        <w:numPr>
          <w:ilvl w:val="0"/>
          <w:numId w:val="11"/>
        </w:numPr>
        <w:rPr>
          <w:sz w:val="20"/>
          <w:szCs w:val="20"/>
        </w:rPr>
      </w:pPr>
      <w:r>
        <w:rPr>
          <w:rFonts w:ascii="Open Sans" w:hAnsi="Open Sans" w:cs="Open Sans"/>
          <w:sz w:val="18"/>
          <w:szCs w:val="18"/>
        </w:rPr>
        <w:t xml:space="preserve">Familiarity with basic accounting and budgeting principles. </w:t>
      </w:r>
    </w:p>
    <w:p w14:paraId="19674F9D" w14:textId="10474CC8" w:rsidR="00FD0CBE" w:rsidRPr="00015F1B" w:rsidRDefault="00FD0CBE" w:rsidP="00FD0CBE">
      <w:pPr>
        <w:pStyle w:val="ListParagraph"/>
        <w:numPr>
          <w:ilvl w:val="0"/>
          <w:numId w:val="11"/>
        </w:numPr>
        <w:rPr>
          <w:sz w:val="20"/>
          <w:szCs w:val="20"/>
        </w:rPr>
      </w:pPr>
      <w:r>
        <w:rPr>
          <w:rFonts w:ascii="Open Sans" w:hAnsi="Open Sans" w:cs="Open Sans"/>
          <w:sz w:val="18"/>
          <w:szCs w:val="18"/>
        </w:rPr>
        <w:t xml:space="preserve">Knowledge of industry-specific software systems (if applicable). </w:t>
      </w:r>
    </w:p>
    <w:p w14:paraId="7128371E" w14:textId="77777777" w:rsidR="00015F1B" w:rsidRPr="00DD7099" w:rsidRDefault="00015F1B" w:rsidP="00015F1B">
      <w:pPr>
        <w:pStyle w:val="ListParagraph"/>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2ED77B14">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7F48" w14:textId="77777777" w:rsidR="00834AC3" w:rsidRDefault="00834AC3" w:rsidP="005815CD">
      <w:pPr>
        <w:spacing w:after="0" w:line="240" w:lineRule="auto"/>
      </w:pPr>
      <w:r>
        <w:separator/>
      </w:r>
    </w:p>
  </w:endnote>
  <w:endnote w:type="continuationSeparator" w:id="0">
    <w:p w14:paraId="24EAA028" w14:textId="77777777" w:rsidR="00834AC3" w:rsidRDefault="00834AC3"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F14E" w14:textId="77777777" w:rsidR="00834AC3" w:rsidRDefault="00834AC3" w:rsidP="005815CD">
      <w:pPr>
        <w:spacing w:after="0" w:line="240" w:lineRule="auto"/>
      </w:pPr>
      <w:r>
        <w:separator/>
      </w:r>
    </w:p>
  </w:footnote>
  <w:footnote w:type="continuationSeparator" w:id="0">
    <w:p w14:paraId="09999306" w14:textId="77777777" w:rsidR="00834AC3" w:rsidRDefault="00834AC3"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3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99608302">
    <w:abstractNumId w:val="10"/>
  </w:num>
  <w:num w:numId="2" w16cid:durableId="87582864">
    <w:abstractNumId w:val="5"/>
  </w:num>
  <w:num w:numId="3" w16cid:durableId="592512256">
    <w:abstractNumId w:val="0"/>
  </w:num>
  <w:num w:numId="4" w16cid:durableId="858085485">
    <w:abstractNumId w:val="1"/>
  </w:num>
  <w:num w:numId="5" w16cid:durableId="1111437685">
    <w:abstractNumId w:val="2"/>
  </w:num>
  <w:num w:numId="6" w16cid:durableId="1660959160">
    <w:abstractNumId w:val="9"/>
  </w:num>
  <w:num w:numId="7" w16cid:durableId="929002462">
    <w:abstractNumId w:val="7"/>
  </w:num>
  <w:num w:numId="8" w16cid:durableId="646515688">
    <w:abstractNumId w:val="4"/>
  </w:num>
  <w:num w:numId="9" w16cid:durableId="533538119">
    <w:abstractNumId w:val="8"/>
  </w:num>
  <w:num w:numId="10" w16cid:durableId="1122844986">
    <w:abstractNumId w:val="3"/>
  </w:num>
  <w:num w:numId="11" w16cid:durableId="221454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5F1B"/>
    <w:rsid w:val="00021526"/>
    <w:rsid w:val="00031F04"/>
    <w:rsid w:val="0004474C"/>
    <w:rsid w:val="00083F21"/>
    <w:rsid w:val="000A2784"/>
    <w:rsid w:val="000B0B52"/>
    <w:rsid w:val="000B44E5"/>
    <w:rsid w:val="000F4918"/>
    <w:rsid w:val="001010DB"/>
    <w:rsid w:val="00124CF5"/>
    <w:rsid w:val="001C4549"/>
    <w:rsid w:val="001F41CE"/>
    <w:rsid w:val="00256BB5"/>
    <w:rsid w:val="00264CE1"/>
    <w:rsid w:val="00284449"/>
    <w:rsid w:val="002865D6"/>
    <w:rsid w:val="00296092"/>
    <w:rsid w:val="002A1DD2"/>
    <w:rsid w:val="002F4ADA"/>
    <w:rsid w:val="0031682B"/>
    <w:rsid w:val="003241DD"/>
    <w:rsid w:val="00325EC0"/>
    <w:rsid w:val="00340E5E"/>
    <w:rsid w:val="003615FE"/>
    <w:rsid w:val="003625DC"/>
    <w:rsid w:val="00371C2B"/>
    <w:rsid w:val="003C1B72"/>
    <w:rsid w:val="003C284F"/>
    <w:rsid w:val="003C3FA4"/>
    <w:rsid w:val="003E18AC"/>
    <w:rsid w:val="003E4B04"/>
    <w:rsid w:val="00471502"/>
    <w:rsid w:val="004E191D"/>
    <w:rsid w:val="0053597A"/>
    <w:rsid w:val="00542FF0"/>
    <w:rsid w:val="005534B3"/>
    <w:rsid w:val="005815CD"/>
    <w:rsid w:val="00597348"/>
    <w:rsid w:val="005C1074"/>
    <w:rsid w:val="00632D28"/>
    <w:rsid w:val="00654733"/>
    <w:rsid w:val="00666029"/>
    <w:rsid w:val="00672BEB"/>
    <w:rsid w:val="00682A7A"/>
    <w:rsid w:val="00691598"/>
    <w:rsid w:val="00696B99"/>
    <w:rsid w:val="006E0458"/>
    <w:rsid w:val="006F1C51"/>
    <w:rsid w:val="007271D9"/>
    <w:rsid w:val="00746938"/>
    <w:rsid w:val="00790132"/>
    <w:rsid w:val="007E61DD"/>
    <w:rsid w:val="00830A50"/>
    <w:rsid w:val="00834AC3"/>
    <w:rsid w:val="008559B6"/>
    <w:rsid w:val="00862EF2"/>
    <w:rsid w:val="008A380B"/>
    <w:rsid w:val="008A39E0"/>
    <w:rsid w:val="008A3E59"/>
    <w:rsid w:val="008C285F"/>
    <w:rsid w:val="00904B50"/>
    <w:rsid w:val="00906F7D"/>
    <w:rsid w:val="009447AC"/>
    <w:rsid w:val="009711FA"/>
    <w:rsid w:val="0098611C"/>
    <w:rsid w:val="009D05F1"/>
    <w:rsid w:val="009E7535"/>
    <w:rsid w:val="00A33CE7"/>
    <w:rsid w:val="00A5068B"/>
    <w:rsid w:val="00A97C7D"/>
    <w:rsid w:val="00AC2AFA"/>
    <w:rsid w:val="00AC71A7"/>
    <w:rsid w:val="00B07CBD"/>
    <w:rsid w:val="00B119F6"/>
    <w:rsid w:val="00B225F8"/>
    <w:rsid w:val="00B40FE4"/>
    <w:rsid w:val="00B64836"/>
    <w:rsid w:val="00B65EE2"/>
    <w:rsid w:val="00BF2B57"/>
    <w:rsid w:val="00C07B37"/>
    <w:rsid w:val="00C116F8"/>
    <w:rsid w:val="00C456FC"/>
    <w:rsid w:val="00C5736F"/>
    <w:rsid w:val="00C62F25"/>
    <w:rsid w:val="00C97EB4"/>
    <w:rsid w:val="00CA0B49"/>
    <w:rsid w:val="00CA46BC"/>
    <w:rsid w:val="00CE7EE2"/>
    <w:rsid w:val="00CF26F3"/>
    <w:rsid w:val="00CF4202"/>
    <w:rsid w:val="00CF7766"/>
    <w:rsid w:val="00D07C57"/>
    <w:rsid w:val="00D570E9"/>
    <w:rsid w:val="00D70A52"/>
    <w:rsid w:val="00D70B4E"/>
    <w:rsid w:val="00D92C00"/>
    <w:rsid w:val="00DB17A8"/>
    <w:rsid w:val="00DB7EE4"/>
    <w:rsid w:val="00DE2C66"/>
    <w:rsid w:val="00DF4796"/>
    <w:rsid w:val="00E023DB"/>
    <w:rsid w:val="00E312DB"/>
    <w:rsid w:val="00E81730"/>
    <w:rsid w:val="00EA6101"/>
    <w:rsid w:val="00EE3283"/>
    <w:rsid w:val="00F2396B"/>
    <w:rsid w:val="00F53A97"/>
    <w:rsid w:val="00F71F36"/>
    <w:rsid w:val="00F76BDB"/>
    <w:rsid w:val="00F85D64"/>
    <w:rsid w:val="00FD0CBE"/>
    <w:rsid w:val="00FE0C0A"/>
    <w:rsid w:val="00FF31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Boyd\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902B46B323445996ACF3A937DF307" ma:contentTypeVersion="7" ma:contentTypeDescription="Create a new document." ma:contentTypeScope="" ma:versionID="ade7c067ceb03c98b4990d6438b5fb1e">
  <xsd:schema xmlns:xsd="http://www.w3.org/2001/XMLSchema" xmlns:xs="http://www.w3.org/2001/XMLSchema" xmlns:p="http://schemas.microsoft.com/office/2006/metadata/properties" xmlns:ns2="62773adc-87bd-4965-9f0d-188d94ddde53" xmlns:ns3="24b43cda-5e94-4fcd-aaae-4ae821ceeeaf" targetNamespace="http://schemas.microsoft.com/office/2006/metadata/properties" ma:root="true" ma:fieldsID="0416781e382e3a609a92903c9bf2e19b" ns2:_="" ns3:_="">
    <xsd:import namespace="62773adc-87bd-4965-9f0d-188d94ddde53"/>
    <xsd:import namespace="24b43cda-5e94-4fcd-aaae-4ae821ceeeaf"/>
    <xsd:element name="properties">
      <xsd:complexType>
        <xsd:sequence>
          <xsd:element name="documentManagement">
            <xsd:complexType>
              <xsd:all>
                <xsd:element ref="ns2:k14f1ca548cc45729df9f542f222a131" minOccurs="0"/>
                <xsd:element ref="ns2:TaxCatchAll" minOccurs="0"/>
                <xsd:element ref="ns2:TaxCatchAllLabel" minOccurs="0"/>
                <xsd:element ref="ns2:jd59a5931072441aa2475b811415d3fd" minOccurs="0"/>
                <xsd:element ref="ns2:StatusIntranet" minOccurs="0"/>
                <xsd:element ref="ns3:MediaServiceMetadata" minOccurs="0"/>
                <xsd:element ref="ns3:MediaServiceFastMetadata" minOccurs="0"/>
                <xsd:element ref="ns3:MediaServiceSearchPropertie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73adc-87bd-4965-9f0d-188d94ddde53" elementFormDefault="qualified">
    <xsd:import namespace="http://schemas.microsoft.com/office/2006/documentManagement/types"/>
    <xsd:import namespace="http://schemas.microsoft.com/office/infopath/2007/PartnerControls"/>
    <xsd:element name="k14f1ca548cc45729df9f542f222a131" ma:index="8" nillable="true" ma:taxonomy="true" ma:internalName="k14f1ca548cc45729df9f542f222a131" ma:taxonomyFieldName="DocumentType" ma:displayName="Document Type" ma:default="" ma:fieldId="{414f1ca5-48cc-4572-9df9-f542f222a131}" ma:sspId="00d2a1c2-d0db-4849-83d7-5f6bcb577182" ma:termSetId="2fe8d864-fd1f-406a-8c49-cda1c623869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649d83c-806b-41f3-b134-0c8505622794}" ma:internalName="TaxCatchAll" ma:showField="CatchAllData" ma:web="a1fdacde-069e-46b7-9b04-56beb80a2e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649d83c-806b-41f3-b134-0c8505622794}" ma:internalName="TaxCatchAllLabel" ma:readOnly="true" ma:showField="CatchAllDataLabel" ma:web="a1fdacde-069e-46b7-9b04-56beb80a2ec7">
      <xsd:complexType>
        <xsd:complexContent>
          <xsd:extension base="dms:MultiChoiceLookup">
            <xsd:sequence>
              <xsd:element name="Value" type="dms:Lookup" maxOccurs="unbounded" minOccurs="0" nillable="true"/>
            </xsd:sequence>
          </xsd:extension>
        </xsd:complexContent>
      </xsd:complexType>
    </xsd:element>
    <xsd:element name="jd59a5931072441aa2475b811415d3fd" ma:index="12" nillable="true" ma:taxonomy="true" ma:internalName="jd59a5931072441aa2475b811415d3fd" ma:taxonomyFieldName="Topic" ma:displayName="Topic" ma:default="" ma:fieldId="{3d59a593-1072-441a-a247-5b811415d3fd}" ma:sspId="00d2a1c2-d0db-4849-83d7-5f6bcb577182" ma:termSetId="d5ea1be1-61c4-4f3e-9d8b-a2a9f851ecbe" ma:anchorId="6dad3928-c970-4dcf-b24e-140b92cfb799" ma:open="true" ma:isKeyword="false">
      <xsd:complexType>
        <xsd:sequence>
          <xsd:element ref="pc:Terms" minOccurs="0" maxOccurs="1"/>
        </xsd:sequence>
      </xsd:complexType>
    </xsd:element>
    <xsd:element name="StatusIntranet" ma:index="14" nillable="true" ma:displayName="Status" ma:default="Active" ma:format="Dropdown" ma:internalName="StatusIntranet">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24b43cda-5e94-4fcd-aaae-4ae821ceee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Year" ma:index="18" nillable="true" ma:displayName="Year" ma:format="Dropdown"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773adc-87bd-4965-9f0d-188d94ddde53">
      <Value>2</Value>
      <Value>3</Value>
    </TaxCatchAll>
    <StatusIntranet xmlns="62773adc-87bd-4965-9f0d-188d94ddde53">Active</StatusIntranet>
    <jd59a5931072441aa2475b811415d3fd xmlns="62773adc-87bd-4965-9f0d-188d94ddde53">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e5aba9e2-95e9-4955-95fb-e21618108d46</TermId>
        </TermInfo>
      </Terms>
    </jd59a5931072441aa2475b811415d3fd>
    <k14f1ca548cc45729df9f542f222a131 xmlns="62773adc-87bd-4965-9f0d-188d94ddde53">
      <Terms xmlns="http://schemas.microsoft.com/office/infopath/2007/PartnerControls">
        <TermInfo xmlns="http://schemas.microsoft.com/office/infopath/2007/PartnerControls">
          <TermName xmlns="http://schemas.microsoft.com/office/infopath/2007/PartnerControls">Resource</TermName>
          <TermId xmlns="http://schemas.microsoft.com/office/infopath/2007/PartnerControls">eb914d4e-d7c6-44ec-848c-731f3bb76930</TermId>
        </TermInfo>
      </Terms>
    </k14f1ca548cc45729df9f542f222a131>
    <Year xmlns="24b43cda-5e94-4fcd-aaae-4ae821ceeeaf">2025</Year>
  </documentManagement>
</p:properties>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16EF845D-8DCD-44DE-87B6-859EECC67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73adc-87bd-4965-9f0d-188d94ddde53"/>
    <ds:schemaRef ds:uri="24b43cda-5e94-4fcd-aaae-4ae821cee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62773adc-87bd-4965-9f0d-188d94ddde53"/>
    <ds:schemaRef ds:uri="24b43cda-5e94-4fcd-aaae-4ae821ceeeaf"/>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18</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Hannah Boyd</cp:lastModifiedBy>
  <cp:revision>19</cp:revision>
  <dcterms:created xsi:type="dcterms:W3CDTF">2026-06-15T22:20:00Z</dcterms:created>
  <dcterms:modified xsi:type="dcterms:W3CDTF">2026-06-15T23:08:00Z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0x010100022902B46B323445996ACF3A937DF307</vt:lpwstr>
  </property>
  <property fmtid="{D5CDD505-2E9C-101B-9397-08002B2CF9AE}" pid="4" name="Topic">
    <vt:lpwstr>3;#Corporate|e5aba9e2-95e9-4955-95fb-e21618108d46</vt:lpwstr>
  </property>
  <property fmtid="{D5CDD505-2E9C-101B-9397-08002B2CF9AE}" pid="5" name="DocumentType">
    <vt:lpwstr>2;#Resource|eb914d4e-d7c6-44ec-848c-731f3bb76930</vt:lpwstr>
  </property>
</Properties>
</file>